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6036C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C9C59" wp14:editId="7BA6B641">
                <wp:simplePos x="0" y="0"/>
                <wp:positionH relativeFrom="page">
                  <wp:posOffset>4459045</wp:posOffset>
                </wp:positionH>
                <wp:positionV relativeFrom="page">
                  <wp:posOffset>2269864</wp:posOffset>
                </wp:positionV>
                <wp:extent cx="2813050" cy="274320"/>
                <wp:effectExtent l="0" t="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036C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036C5">
                              <w:rPr>
                                <w:szCs w:val="28"/>
                                <w:lang w:val="ru-RU"/>
                              </w:rPr>
                              <w:t>СЭД-2021-299-01-01-02-05С-59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pt;margin-top:178.75pt;width:221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nC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4j8mTeHowLOgmU4C2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" filled="f" stroked="f">
                <v:textbox inset="0,0,0,0">
                  <w:txbxContent>
                    <w:p w:rsidR="003F6DE7" w:rsidRDefault="006036C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036C5">
                        <w:rPr>
                          <w:szCs w:val="28"/>
                          <w:lang w:val="ru-RU"/>
                        </w:rPr>
                        <w:t>СЭД-2021-299-01-01-02-05С-59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1DE715" wp14:editId="4436BDD0">
                <wp:simplePos x="0" y="0"/>
                <wp:positionH relativeFrom="page">
                  <wp:posOffset>935915</wp:posOffset>
                </wp:positionH>
                <wp:positionV relativeFrom="page">
                  <wp:posOffset>2915322</wp:posOffset>
                </wp:positionV>
                <wp:extent cx="2560955" cy="3377902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377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78D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1C678D">
                              <w:rPr>
                                <w:b/>
                                <w:szCs w:val="28"/>
                              </w:rPr>
                              <w:t>Култаевского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3B5C3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 целью размещения </w:t>
                            </w:r>
                            <w:r w:rsidR="001C678D">
                              <w:rPr>
                                <w:b/>
                                <w:szCs w:val="28"/>
                              </w:rPr>
                              <w:t xml:space="preserve">линейного объекта: «Распределительный газопровод в д. </w:t>
                            </w:r>
                            <w:proofErr w:type="spellStart"/>
                            <w:r w:rsidR="001C678D">
                              <w:rPr>
                                <w:b/>
                                <w:szCs w:val="28"/>
                              </w:rPr>
                              <w:t>Косотуриха</w:t>
                            </w:r>
                            <w:proofErr w:type="spellEnd"/>
                            <w:r w:rsidR="001C678D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1C678D" w:rsidRDefault="001C678D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ул. Березовая, ул. Встречная, ул. Дальняя, ул. Добрая, </w:t>
                            </w:r>
                          </w:p>
                          <w:p w:rsidR="001C678D" w:rsidRDefault="001C678D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ул. Ладная, ул. Ландышевая, ул. Летняя, ул. Луговая, </w:t>
                            </w:r>
                          </w:p>
                          <w:p w:rsidR="001C678D" w:rsidRDefault="001C678D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ул. Отрадная, ул. Радужная, </w:t>
                            </w:r>
                          </w:p>
                          <w:p w:rsidR="001C678D" w:rsidRDefault="001C678D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ул. Рассветная, ул. Райская, </w:t>
                            </w:r>
                          </w:p>
                          <w:p w:rsidR="001C678D" w:rsidRDefault="001C678D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ул. Светлая, ул. Февральская, ул. Цветочная, ул. Ясная, </w:t>
                            </w:r>
                          </w:p>
                          <w:p w:rsidR="00272FCA" w:rsidRDefault="001C678D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Январская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Култаевского сельского поселения Пермского района»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7pt;margin-top:229.55pt;width:201.65pt;height:26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YusA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" filled="f" stroked="f">
                <v:textbox inset="0,0,0,0">
                  <w:txbxContent>
                    <w:p w:rsidR="001C678D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1C678D">
                        <w:rPr>
                          <w:b/>
                          <w:szCs w:val="28"/>
                        </w:rPr>
                        <w:t>Култаевского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3B5C32"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 целью размещения </w:t>
                      </w:r>
                      <w:r w:rsidR="001C678D">
                        <w:rPr>
                          <w:b/>
                          <w:szCs w:val="28"/>
                        </w:rPr>
                        <w:t xml:space="preserve">линейного объекта: «Распределительный газопровод в д. </w:t>
                      </w:r>
                      <w:proofErr w:type="spellStart"/>
                      <w:r w:rsidR="001C678D">
                        <w:rPr>
                          <w:b/>
                          <w:szCs w:val="28"/>
                        </w:rPr>
                        <w:t>Косотуриха</w:t>
                      </w:r>
                      <w:proofErr w:type="spellEnd"/>
                      <w:r w:rsidR="001C678D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1C678D" w:rsidRDefault="001C678D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ул. Березовая, ул. Встречная, ул. Дальняя, ул. Добрая, </w:t>
                      </w:r>
                    </w:p>
                    <w:p w:rsidR="001C678D" w:rsidRDefault="001C678D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ул. Ладная, ул. Ландышевая, ул. Летняя, ул. Луговая, </w:t>
                      </w:r>
                    </w:p>
                    <w:p w:rsidR="001C678D" w:rsidRDefault="001C678D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ул. Отрадная, ул. Радужная, </w:t>
                      </w:r>
                    </w:p>
                    <w:p w:rsidR="001C678D" w:rsidRDefault="001C678D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ул. Рассветная, ул. Райская, </w:t>
                      </w:r>
                    </w:p>
                    <w:p w:rsidR="001C678D" w:rsidRDefault="001C678D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ул. Светлая, ул. Февральская, ул. Цветочная, ул. Ясная, </w:t>
                      </w:r>
                    </w:p>
                    <w:p w:rsidR="00272FCA" w:rsidRDefault="001C678D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ул.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Январская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Култаевского сельского поселения Пермского района»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036C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04.05.2021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6036C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04.05.2021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Default="00272FCA" w:rsidP="00272FCA">
      <w:pPr>
        <w:spacing w:line="480" w:lineRule="exact"/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1C678D" w:rsidRDefault="001C678D" w:rsidP="00272FCA">
      <w:pPr>
        <w:spacing w:line="480" w:lineRule="exact"/>
        <w:rPr>
          <w:szCs w:val="28"/>
        </w:rPr>
      </w:pPr>
    </w:p>
    <w:p w:rsidR="001C678D" w:rsidRDefault="001C678D" w:rsidP="00272FCA">
      <w:pPr>
        <w:spacing w:line="480" w:lineRule="exact"/>
        <w:rPr>
          <w:szCs w:val="28"/>
        </w:rPr>
      </w:pPr>
    </w:p>
    <w:p w:rsidR="001C678D" w:rsidRDefault="001C678D" w:rsidP="00272FCA">
      <w:pPr>
        <w:spacing w:line="480" w:lineRule="exact"/>
        <w:rPr>
          <w:szCs w:val="28"/>
        </w:rPr>
      </w:pPr>
    </w:p>
    <w:p w:rsidR="001C678D" w:rsidRDefault="001C678D" w:rsidP="00272FCA">
      <w:pPr>
        <w:spacing w:line="480" w:lineRule="exact"/>
        <w:rPr>
          <w:szCs w:val="28"/>
        </w:rPr>
      </w:pPr>
    </w:p>
    <w:p w:rsidR="001C678D" w:rsidRDefault="001C678D" w:rsidP="00272FCA">
      <w:pPr>
        <w:spacing w:line="480" w:lineRule="exact"/>
        <w:rPr>
          <w:szCs w:val="28"/>
        </w:rPr>
      </w:pPr>
    </w:p>
    <w:p w:rsidR="00272FCA" w:rsidRPr="00F3585D" w:rsidRDefault="00272FCA" w:rsidP="00272FCA">
      <w:pPr>
        <w:keepNext/>
        <w:suppressAutoHyphens/>
        <w:spacing w:line="360" w:lineRule="exact"/>
        <w:ind w:right="-1"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</w:t>
      </w:r>
      <w:r>
        <w:t xml:space="preserve">       </w:t>
      </w:r>
      <w:r w:rsidR="00FE32AF">
        <w:t xml:space="preserve">       </w:t>
      </w:r>
      <w:r w:rsidRPr="00116D8D">
        <w:t>№ 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>от</w:t>
      </w:r>
      <w:proofErr w:type="gramEnd"/>
      <w:r w:rsidRPr="00A62968">
        <w:t xml:space="preserve"> 25.06.2014 № 470 (в редакции от </w:t>
      </w:r>
      <w:r>
        <w:t>16.04.2020 № 44</w:t>
      </w:r>
      <w:r w:rsidRPr="00A62968">
        <w:t>)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1C678D">
        <w:t>09.11</w:t>
      </w:r>
      <w:r w:rsidR="0074240F">
        <w:t>.2020</w:t>
      </w:r>
      <w:r>
        <w:t xml:space="preserve"> № </w:t>
      </w:r>
      <w:r w:rsidR="001C678D">
        <w:t>СЭД-2020-299-12-12-01Р-54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 w:rsidR="001C678D" w:rsidRPr="00F314F6">
        <w:rPr>
          <w:szCs w:val="28"/>
        </w:rPr>
        <w:t>проект</w:t>
      </w:r>
      <w:r w:rsidR="001C678D">
        <w:rPr>
          <w:szCs w:val="28"/>
        </w:rPr>
        <w:t>а</w:t>
      </w:r>
      <w:r w:rsidR="001C678D" w:rsidRPr="00F314F6">
        <w:rPr>
          <w:szCs w:val="28"/>
        </w:rPr>
        <w:t xml:space="preserve"> </w:t>
      </w:r>
      <w:r w:rsidR="001C678D">
        <w:rPr>
          <w:szCs w:val="28"/>
        </w:rPr>
        <w:t xml:space="preserve">планировки и проекта межевания части территории Култаевского сельского поселения Пермского муниципального района Пермского края с целью размещения линейного объекта: </w:t>
      </w:r>
      <w:proofErr w:type="gramStart"/>
      <w:r w:rsidR="001C678D">
        <w:rPr>
          <w:szCs w:val="28"/>
        </w:rPr>
        <w:t xml:space="preserve">«Распределительный газопровод в д. </w:t>
      </w:r>
      <w:proofErr w:type="spellStart"/>
      <w:r w:rsidR="001C678D">
        <w:rPr>
          <w:szCs w:val="28"/>
        </w:rPr>
        <w:t>Косотуриха</w:t>
      </w:r>
      <w:proofErr w:type="spellEnd"/>
      <w:r w:rsidR="001C678D">
        <w:rPr>
          <w:szCs w:val="28"/>
        </w:rPr>
        <w:t>, ул.</w:t>
      </w:r>
      <w:r w:rsidR="00C666C0">
        <w:rPr>
          <w:szCs w:val="28"/>
        </w:rPr>
        <w:t> </w:t>
      </w:r>
      <w:r w:rsidR="001C678D">
        <w:rPr>
          <w:szCs w:val="28"/>
        </w:rPr>
        <w:t xml:space="preserve">Березовая, ул. Встречная, ул. Дальняя, ул. Добрая, ул. Ладная, </w:t>
      </w:r>
      <w:r w:rsidR="001C678D">
        <w:rPr>
          <w:szCs w:val="28"/>
        </w:rPr>
        <w:lastRenderedPageBreak/>
        <w:t>ул.</w:t>
      </w:r>
      <w:r w:rsidR="00C666C0">
        <w:rPr>
          <w:szCs w:val="28"/>
        </w:rPr>
        <w:t> </w:t>
      </w:r>
      <w:r w:rsidR="001C678D">
        <w:rPr>
          <w:szCs w:val="28"/>
        </w:rPr>
        <w:t>Ландышевая, ул. Летняя, ул. Луговая,</w:t>
      </w:r>
      <w:r w:rsidR="00C666C0">
        <w:rPr>
          <w:szCs w:val="28"/>
        </w:rPr>
        <w:t xml:space="preserve"> </w:t>
      </w:r>
      <w:r w:rsidR="001C678D">
        <w:rPr>
          <w:szCs w:val="28"/>
        </w:rPr>
        <w:t>ул. Отрадная, ул. Радужная, ул.</w:t>
      </w:r>
      <w:r w:rsidR="00C666C0">
        <w:rPr>
          <w:szCs w:val="28"/>
        </w:rPr>
        <w:t> </w:t>
      </w:r>
      <w:r w:rsidR="001C678D">
        <w:rPr>
          <w:szCs w:val="28"/>
        </w:rPr>
        <w:t>Рассветная, ул. Райская, ул. Светлая,</w:t>
      </w:r>
      <w:r w:rsidR="00E56499">
        <w:rPr>
          <w:szCs w:val="28"/>
        </w:rPr>
        <w:t xml:space="preserve"> </w:t>
      </w:r>
      <w:r w:rsidR="001C678D">
        <w:rPr>
          <w:szCs w:val="28"/>
        </w:rPr>
        <w:t>ул. Февральская, ул. Цветочная, ул.</w:t>
      </w:r>
      <w:r w:rsidR="00C666C0">
        <w:rPr>
          <w:szCs w:val="28"/>
        </w:rPr>
        <w:t> </w:t>
      </w:r>
      <w:r w:rsidR="001C678D">
        <w:rPr>
          <w:szCs w:val="28"/>
        </w:rPr>
        <w:t>Ясная, ул. Январская Култаевского сельс</w:t>
      </w:r>
      <w:r w:rsidR="00E56499">
        <w:rPr>
          <w:szCs w:val="28"/>
        </w:rPr>
        <w:t>кого поселения Пермского района»</w:t>
      </w:r>
      <w:proofErr w:type="gramEnd"/>
    </w:p>
    <w:p w:rsidR="00272FCA" w:rsidRPr="00F3585D" w:rsidRDefault="00272FCA" w:rsidP="00272FC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006A0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484D6A">
        <w:rPr>
          <w:szCs w:val="28"/>
        </w:rPr>
        <w:t>01</w:t>
      </w:r>
      <w:r>
        <w:rPr>
          <w:szCs w:val="28"/>
        </w:rPr>
        <w:t xml:space="preserve"> </w:t>
      </w:r>
      <w:r w:rsidR="00484D6A">
        <w:rPr>
          <w:szCs w:val="28"/>
        </w:rPr>
        <w:t>июня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Pr="00BB6681">
        <w:rPr>
          <w:szCs w:val="28"/>
        </w:rPr>
        <w:t xml:space="preserve">00 часов по адресу: Пермский край, Пермский район, </w:t>
      </w:r>
      <w:r w:rsidR="001C678D">
        <w:rPr>
          <w:szCs w:val="28"/>
        </w:rPr>
        <w:t>Култаевское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C678D">
        <w:rPr>
          <w:szCs w:val="28"/>
        </w:rPr>
        <w:t>с. Култаево</w:t>
      </w:r>
      <w:r>
        <w:rPr>
          <w:szCs w:val="28"/>
        </w:rPr>
        <w:t xml:space="preserve">, ул. </w:t>
      </w:r>
      <w:r w:rsidR="001C678D">
        <w:rPr>
          <w:szCs w:val="28"/>
        </w:rPr>
        <w:t>Романа Кашина</w:t>
      </w:r>
      <w:r>
        <w:rPr>
          <w:szCs w:val="28"/>
        </w:rPr>
        <w:t xml:space="preserve">, </w:t>
      </w:r>
      <w:r w:rsidR="001C678D">
        <w:rPr>
          <w:szCs w:val="28"/>
        </w:rPr>
        <w:t>д. 87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C678D" w:rsidRPr="00F314F6">
        <w:rPr>
          <w:szCs w:val="28"/>
        </w:rPr>
        <w:t xml:space="preserve">проекту </w:t>
      </w:r>
      <w:r w:rsidR="001C678D">
        <w:rPr>
          <w:szCs w:val="28"/>
        </w:rPr>
        <w:t xml:space="preserve">планировки и проекту межевания части территории Култаевского сельского поселения Пермского муниципального района Пермского края с целью размещения линейного объекта: </w:t>
      </w:r>
      <w:proofErr w:type="gramStart"/>
      <w:r w:rsidR="001C678D">
        <w:rPr>
          <w:szCs w:val="28"/>
        </w:rPr>
        <w:t xml:space="preserve">«Распределительный газопровод в                             д. </w:t>
      </w:r>
      <w:proofErr w:type="spellStart"/>
      <w:r w:rsidR="001C678D">
        <w:rPr>
          <w:szCs w:val="28"/>
        </w:rPr>
        <w:t>Косотуриха</w:t>
      </w:r>
      <w:proofErr w:type="spellEnd"/>
      <w:r w:rsidR="001C678D">
        <w:rPr>
          <w:szCs w:val="28"/>
        </w:rPr>
        <w:t>, ул. Березовая, ул. Встречная, ул. Дальняя, ул. Добрая, ул.</w:t>
      </w:r>
      <w:r w:rsidR="00C666C0">
        <w:rPr>
          <w:szCs w:val="28"/>
        </w:rPr>
        <w:t> </w:t>
      </w:r>
      <w:r w:rsidR="001C678D">
        <w:rPr>
          <w:szCs w:val="28"/>
        </w:rPr>
        <w:t>Ладная, ул. Ландышевая, ул. Летняя, ул. Луговая, ул. Отрадная, ул.</w:t>
      </w:r>
      <w:r w:rsidR="00C666C0">
        <w:rPr>
          <w:szCs w:val="28"/>
        </w:rPr>
        <w:t> </w:t>
      </w:r>
      <w:r w:rsidR="001C678D">
        <w:rPr>
          <w:szCs w:val="28"/>
        </w:rPr>
        <w:t>Радужная, ул. Рассветная, ул. Райская,  ул. Светлая, ул. Февральская, ул.</w:t>
      </w:r>
      <w:r w:rsidR="00C666C0">
        <w:rPr>
          <w:szCs w:val="28"/>
        </w:rPr>
        <w:t> </w:t>
      </w:r>
      <w:r w:rsidR="001C678D">
        <w:rPr>
          <w:szCs w:val="28"/>
        </w:rPr>
        <w:t>Цветочная, ул. Ясная, ул. Январская Култаевского сельского поселения Пермского района»</w:t>
      </w:r>
      <w:r>
        <w:rPr>
          <w:szCs w:val="28"/>
        </w:rPr>
        <w:t xml:space="preserve">. </w:t>
      </w:r>
      <w:proofErr w:type="gramEnd"/>
    </w:p>
    <w:p w:rsidR="00272FCA" w:rsidRDefault="00272FCA" w:rsidP="00006A0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72FCA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72FCA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72FCA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272FCA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1C678D">
        <w:t>Култаевского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C678D">
        <w:t>с. Култаево</w:t>
      </w:r>
      <w:r w:rsidRPr="005C5061">
        <w:t xml:space="preserve">, ул. </w:t>
      </w:r>
      <w:r w:rsidR="001C678D">
        <w:t>Романа Кашина</w:t>
      </w:r>
      <w:r w:rsidRPr="005C5061">
        <w:t xml:space="preserve">, </w:t>
      </w:r>
      <w:r w:rsidR="001C678D">
        <w:t>д. 87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1C678D">
        <w:t>Култаевского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72FCA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9859C0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484D6A">
        <w:t>31</w:t>
      </w:r>
      <w:r>
        <w:t xml:space="preserve"> мая 2021 г. представить предложения и замечания </w:t>
      </w:r>
      <w:r w:rsidRPr="0086183F">
        <w:t xml:space="preserve">по </w:t>
      </w:r>
      <w:r w:rsidR="001C678D" w:rsidRPr="00F314F6">
        <w:rPr>
          <w:szCs w:val="28"/>
        </w:rPr>
        <w:t xml:space="preserve">проекту </w:t>
      </w:r>
      <w:r w:rsidR="001C678D">
        <w:rPr>
          <w:szCs w:val="28"/>
        </w:rPr>
        <w:t xml:space="preserve">планировки и проекту межевания части территории Култаевского сельского поселения Пермского муниципального района Пермского края с целью размещения линейного объекта: </w:t>
      </w:r>
      <w:proofErr w:type="gramStart"/>
      <w:r w:rsidR="001C678D">
        <w:rPr>
          <w:szCs w:val="28"/>
        </w:rPr>
        <w:t xml:space="preserve">«Распределительный газопровод в д. </w:t>
      </w:r>
      <w:proofErr w:type="spellStart"/>
      <w:r w:rsidR="001C678D">
        <w:rPr>
          <w:szCs w:val="28"/>
        </w:rPr>
        <w:t>Косотуриха</w:t>
      </w:r>
      <w:proofErr w:type="spellEnd"/>
      <w:r w:rsidR="001C678D">
        <w:rPr>
          <w:szCs w:val="28"/>
        </w:rPr>
        <w:t xml:space="preserve">, ул. Березовая, ул. Встречная, ул. Дальняя, ул. Добрая, ул. Ладная, ул. Ландышевая, ул. Летняя, ул. Луговая, </w:t>
      </w:r>
      <w:r w:rsidR="001C678D">
        <w:rPr>
          <w:szCs w:val="28"/>
        </w:rPr>
        <w:lastRenderedPageBreak/>
        <w:t>ул. Отрадная, ул. Радужная, ул. Рассветная, ул. Райская, ул. Светлая,</w:t>
      </w:r>
      <w:r w:rsidR="00C666C0">
        <w:rPr>
          <w:szCs w:val="28"/>
        </w:rPr>
        <w:t xml:space="preserve"> </w:t>
      </w:r>
      <w:r w:rsidR="001C678D">
        <w:rPr>
          <w:szCs w:val="28"/>
        </w:rPr>
        <w:t>ул.</w:t>
      </w:r>
      <w:r w:rsidR="00C666C0">
        <w:rPr>
          <w:szCs w:val="28"/>
        </w:rPr>
        <w:t> </w:t>
      </w:r>
      <w:r w:rsidR="001C678D">
        <w:rPr>
          <w:szCs w:val="28"/>
        </w:rPr>
        <w:t>Февральская, ул. Цветочная, ул. Ясная, ул. Январская Култаевского сельского поселения Пермского</w:t>
      </w:r>
      <w:r w:rsidR="00E56499">
        <w:rPr>
          <w:szCs w:val="28"/>
        </w:rPr>
        <w:t xml:space="preserve"> района» –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</w:t>
      </w:r>
      <w:proofErr w:type="gramEnd"/>
      <w:r>
        <w:t>, кабинет № 1.</w:t>
      </w:r>
    </w:p>
    <w:p w:rsidR="00272FCA" w:rsidRPr="00E00D33" w:rsidRDefault="00272FCA" w:rsidP="00272FCA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72FCA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272FCA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C666C0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FB6993" w:rsidRPr="00272FCA" w:rsidRDefault="00272FCA" w:rsidP="00272FCA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272FC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9D" w:rsidRDefault="005C5C9D">
      <w:r>
        <w:separator/>
      </w:r>
    </w:p>
  </w:endnote>
  <w:endnote w:type="continuationSeparator" w:id="0">
    <w:p w:rsidR="005C5C9D" w:rsidRDefault="005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9D" w:rsidRDefault="005C5C9D">
      <w:r>
        <w:separator/>
      </w:r>
    </w:p>
  </w:footnote>
  <w:footnote w:type="continuationSeparator" w:id="0">
    <w:p w:rsidR="005C5C9D" w:rsidRDefault="005C5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36C5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1C678D"/>
    <w:rsid w:val="00202ABB"/>
    <w:rsid w:val="00272FCA"/>
    <w:rsid w:val="002946E1"/>
    <w:rsid w:val="003112D6"/>
    <w:rsid w:val="003B5C32"/>
    <w:rsid w:val="003F6DE7"/>
    <w:rsid w:val="00401648"/>
    <w:rsid w:val="00484D6A"/>
    <w:rsid w:val="00592FA4"/>
    <w:rsid w:val="005C5C9D"/>
    <w:rsid w:val="006036C5"/>
    <w:rsid w:val="0074240F"/>
    <w:rsid w:val="008813AB"/>
    <w:rsid w:val="008F3CB9"/>
    <w:rsid w:val="009859C0"/>
    <w:rsid w:val="00C51A94"/>
    <w:rsid w:val="00C666C0"/>
    <w:rsid w:val="00CD7757"/>
    <w:rsid w:val="00E56499"/>
    <w:rsid w:val="00F23B90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2B40-98DF-49F1-AD3F-B5972C98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2021-05-04T03:49:00Z</dcterms:created>
  <dcterms:modified xsi:type="dcterms:W3CDTF">2021-05-04T03:49:00Z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